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2B55" w14:textId="77777777" w:rsidR="00472F8A" w:rsidRPr="00472F8A" w:rsidRDefault="00472F8A" w:rsidP="00472F8A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  <w:r w:rsidRPr="00472F8A">
        <w:rPr>
          <w:rFonts w:cs="Arial"/>
          <w:b/>
          <w:szCs w:val="24"/>
        </w:rPr>
        <w:t>Selvitys rakennusvalvonnallisesta käyttötarkoituksesta ja</w:t>
      </w:r>
    </w:p>
    <w:p w14:paraId="562D320C" w14:textId="77777777" w:rsidR="00472F8A" w:rsidRPr="00472F8A" w:rsidRDefault="00472F8A" w:rsidP="00472F8A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  <w:r w:rsidRPr="00472F8A">
        <w:rPr>
          <w:rFonts w:cs="Arial"/>
          <w:b/>
          <w:szCs w:val="24"/>
        </w:rPr>
        <w:t>lupatilanteesta huoneiston hyväksymistä/ilmoittamista varten</w:t>
      </w:r>
    </w:p>
    <w:p w14:paraId="1EE5CBDB" w14:textId="77777777" w:rsidR="00472F8A" w:rsidRPr="00472F8A" w:rsidRDefault="00472F8A" w:rsidP="00472F8A">
      <w:pPr>
        <w:overflowPunct/>
        <w:autoSpaceDE/>
        <w:autoSpaceDN/>
        <w:adjustRightInd/>
        <w:textAlignment w:val="auto"/>
        <w:rPr>
          <w:rFonts w:cs="Arial"/>
          <w:sz w:val="20"/>
          <w:szCs w:val="24"/>
        </w:rPr>
      </w:pPr>
      <w:r w:rsidRPr="00472F8A">
        <w:rPr>
          <w:rFonts w:cs="Arial"/>
          <w:sz w:val="20"/>
          <w:szCs w:val="24"/>
        </w:rPr>
        <w:t>Valtioneuvoston asetus elintarvikevalvonnasta 420/2011, 4 § ja Terveydensuojeluasetus 1280/1994, 4 §</w:t>
      </w:r>
    </w:p>
    <w:p w14:paraId="70CA4DB3" w14:textId="77777777" w:rsidR="00472F8A" w:rsidRPr="00472F8A" w:rsidRDefault="00472F8A" w:rsidP="00472F8A">
      <w:pPr>
        <w:overflowPunct/>
        <w:autoSpaceDE/>
        <w:autoSpaceDN/>
        <w:adjustRightInd/>
        <w:textAlignment w:val="auto"/>
        <w:rPr>
          <w:rFonts w:cs="Arial"/>
          <w:sz w:val="20"/>
          <w:szCs w:val="24"/>
        </w:rPr>
      </w:pPr>
    </w:p>
    <w:p w14:paraId="1C13AE43" w14:textId="77777777" w:rsidR="00472F8A" w:rsidRPr="00472F8A" w:rsidRDefault="00472F8A" w:rsidP="00472F8A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  <w:r w:rsidRPr="00472F8A">
        <w:rPr>
          <w:rFonts w:cs="Arial"/>
          <w:sz w:val="22"/>
          <w:szCs w:val="22"/>
        </w:rPr>
        <w:t>Toiminnanharjoittaja täyttää:</w:t>
      </w:r>
    </w:p>
    <w:p w14:paraId="3A10F8E9" w14:textId="77777777" w:rsidR="00472F8A" w:rsidRPr="00472F8A" w:rsidRDefault="00472F8A" w:rsidP="00472F8A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4088"/>
        <w:gridCol w:w="7"/>
        <w:gridCol w:w="2404"/>
        <w:gridCol w:w="2108"/>
      </w:tblGrid>
      <w:tr w:rsidR="00472F8A" w:rsidRPr="00472F8A" w14:paraId="2A3B9B53" w14:textId="77777777" w:rsidTr="00004F6D">
        <w:trPr>
          <w:trHeight w:val="506"/>
        </w:trPr>
        <w:tc>
          <w:tcPr>
            <w:tcW w:w="1228" w:type="dxa"/>
            <w:vMerge w:val="restart"/>
            <w:shd w:val="clear" w:color="auto" w:fill="auto"/>
          </w:tcPr>
          <w:p w14:paraId="3829E1CE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39C8698A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Selvitys</w:t>
            </w:r>
          </w:p>
          <w:p w14:paraId="58859478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8607" w:type="dxa"/>
            <w:gridSpan w:val="4"/>
            <w:shd w:val="clear" w:color="auto" w:fill="auto"/>
          </w:tcPr>
          <w:p w14:paraId="179DA86C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Toiminnanharjoittajan nimi</w:t>
            </w:r>
          </w:p>
          <w:p w14:paraId="1652EF22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28"/>
                  <w:enabled/>
                  <w:calcOnExit w:val="0"/>
                  <w:textInput/>
                </w:ffData>
              </w:fldChar>
            </w:r>
            <w:bookmarkStart w:id="0" w:name="Teksti128"/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0"/>
          </w:p>
          <w:bookmarkStart w:id="1" w:name="Teksti113"/>
          <w:p w14:paraId="06ACB22A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472F8A" w:rsidRPr="00472F8A" w14:paraId="3EF6AC37" w14:textId="77777777" w:rsidTr="00004F6D">
        <w:trPr>
          <w:trHeight w:val="510"/>
        </w:trPr>
        <w:tc>
          <w:tcPr>
            <w:tcW w:w="1228" w:type="dxa"/>
            <w:vMerge/>
            <w:shd w:val="clear" w:color="auto" w:fill="auto"/>
          </w:tcPr>
          <w:p w14:paraId="4BC27D1E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4095" w:type="dxa"/>
            <w:gridSpan w:val="2"/>
            <w:shd w:val="clear" w:color="auto" w:fill="auto"/>
          </w:tcPr>
          <w:p w14:paraId="7F46CA0D" w14:textId="77777777" w:rsidR="00472F8A" w:rsidRPr="00472F8A" w:rsidRDefault="00472F8A" w:rsidP="00472F8A">
            <w:pPr>
              <w:overflowPunct/>
              <w:autoSpaceDE/>
              <w:autoSpaceDN/>
              <w:adjustRightInd/>
              <w:ind w:left="35"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Katuosoite, porras, huoneistonumero</w:t>
            </w:r>
            <w:bookmarkStart w:id="2" w:name="Teksti114"/>
          </w:p>
          <w:p w14:paraId="59C252FA" w14:textId="77777777" w:rsidR="00472F8A" w:rsidRPr="00472F8A" w:rsidRDefault="00472F8A" w:rsidP="00472F8A">
            <w:pPr>
              <w:tabs>
                <w:tab w:val="center" w:pos="419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31"/>
                  <w:enabled/>
                  <w:calcOnExit w:val="0"/>
                  <w:textInput/>
                </w:ffData>
              </w:fldChar>
            </w:r>
            <w:bookmarkStart w:id="3" w:name="Teksti131"/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3"/>
          </w:p>
          <w:bookmarkEnd w:id="2"/>
          <w:p w14:paraId="0EF61D36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4512" w:type="dxa"/>
            <w:gridSpan w:val="2"/>
            <w:shd w:val="clear" w:color="auto" w:fill="auto"/>
          </w:tcPr>
          <w:p w14:paraId="12CB52AC" w14:textId="77777777" w:rsidR="00472F8A" w:rsidRPr="00472F8A" w:rsidRDefault="00472F8A" w:rsidP="00472F8A">
            <w:pPr>
              <w:overflowPunct/>
              <w:autoSpaceDE/>
              <w:autoSpaceDN/>
              <w:adjustRightInd/>
              <w:ind w:left="130"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Huoneisto, jota selvitys koskee</w:t>
            </w:r>
          </w:p>
          <w:p w14:paraId="1D2F50DA" w14:textId="77777777" w:rsidR="00472F8A" w:rsidRPr="00472F8A" w:rsidRDefault="00472F8A" w:rsidP="00472F8A">
            <w:pPr>
              <w:tabs>
                <w:tab w:val="center" w:pos="4195"/>
              </w:tabs>
              <w:overflowPunct/>
              <w:autoSpaceDE/>
              <w:autoSpaceDN/>
              <w:adjustRightInd/>
              <w:ind w:left="110"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bookmarkStart w:id="4" w:name="Teksti134"/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4"/>
          </w:p>
          <w:p w14:paraId="3B3D6FCC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472F8A" w:rsidRPr="00472F8A" w14:paraId="2457991A" w14:textId="77777777" w:rsidTr="00004F6D">
        <w:trPr>
          <w:trHeight w:val="390"/>
        </w:trPr>
        <w:tc>
          <w:tcPr>
            <w:tcW w:w="1228" w:type="dxa"/>
            <w:vMerge/>
            <w:shd w:val="clear" w:color="auto" w:fill="auto"/>
          </w:tcPr>
          <w:p w14:paraId="1839A249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8607" w:type="dxa"/>
            <w:gridSpan w:val="4"/>
            <w:shd w:val="clear" w:color="auto" w:fill="auto"/>
          </w:tcPr>
          <w:p w14:paraId="761377FF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Kaupunginosa, kortteli, tontti, kylä, rek.nro</w:t>
            </w:r>
          </w:p>
          <w:p w14:paraId="63EF7BA7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bookmarkStart w:id="5" w:name="Teksti135"/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5"/>
          </w:p>
          <w:p w14:paraId="7567A5FC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472F8A" w:rsidRPr="00472F8A" w14:paraId="066A50B3" w14:textId="77777777" w:rsidTr="00004F6D">
        <w:trPr>
          <w:trHeight w:val="98"/>
        </w:trPr>
        <w:tc>
          <w:tcPr>
            <w:tcW w:w="1228" w:type="dxa"/>
            <w:vMerge/>
            <w:shd w:val="clear" w:color="auto" w:fill="auto"/>
          </w:tcPr>
          <w:p w14:paraId="4F994B4B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8607" w:type="dxa"/>
            <w:gridSpan w:val="4"/>
            <w:shd w:val="clear" w:color="auto" w:fill="auto"/>
          </w:tcPr>
          <w:p w14:paraId="46EA55B6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Postinumero ja -toimipaikka</w:t>
            </w:r>
          </w:p>
          <w:bookmarkStart w:id="6" w:name="Teksti117"/>
          <w:p w14:paraId="26E6FC50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6"/>
          </w:p>
        </w:tc>
      </w:tr>
      <w:tr w:rsidR="00472F8A" w:rsidRPr="00472F8A" w14:paraId="5453C383" w14:textId="77777777" w:rsidTr="00004F6D">
        <w:trPr>
          <w:trHeight w:val="98"/>
        </w:trPr>
        <w:tc>
          <w:tcPr>
            <w:tcW w:w="1228" w:type="dxa"/>
            <w:vMerge/>
            <w:shd w:val="clear" w:color="auto" w:fill="auto"/>
          </w:tcPr>
          <w:p w14:paraId="37A68904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4088" w:type="dxa"/>
            <w:shd w:val="clear" w:color="auto" w:fill="auto"/>
          </w:tcPr>
          <w:p w14:paraId="0AE33BD1" w14:textId="77777777" w:rsidR="00472F8A" w:rsidRPr="00472F8A" w:rsidRDefault="00472F8A" w:rsidP="00472F8A">
            <w:pPr>
              <w:tabs>
                <w:tab w:val="center" w:pos="305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Vastuuhenkilön nimi</w:t>
            </w:r>
          </w:p>
          <w:p w14:paraId="4A7A80D7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bookmarkStart w:id="7" w:name="Teksti118"/>
          <w:p w14:paraId="58AD8F9F" w14:textId="77777777" w:rsidR="00472F8A" w:rsidRPr="00472F8A" w:rsidRDefault="00472F8A" w:rsidP="00472F8A">
            <w:pPr>
              <w:tabs>
                <w:tab w:val="center" w:pos="305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7"/>
          </w:p>
        </w:tc>
        <w:tc>
          <w:tcPr>
            <w:tcW w:w="2411" w:type="dxa"/>
            <w:gridSpan w:val="2"/>
            <w:shd w:val="clear" w:color="auto" w:fill="auto"/>
          </w:tcPr>
          <w:p w14:paraId="156BA699" w14:textId="77777777" w:rsidR="00472F8A" w:rsidRPr="00472F8A" w:rsidRDefault="00472F8A" w:rsidP="00472F8A">
            <w:pPr>
              <w:tabs>
                <w:tab w:val="center" w:pos="3055"/>
              </w:tabs>
              <w:overflowPunct/>
              <w:autoSpaceDE/>
              <w:autoSpaceDN/>
              <w:adjustRightInd/>
              <w:ind w:left="80"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Puhelin</w:t>
            </w:r>
          </w:p>
          <w:p w14:paraId="5DE2FB45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67CE6F0A" w14:textId="77777777" w:rsidR="00472F8A" w:rsidRPr="00472F8A" w:rsidRDefault="00472F8A" w:rsidP="00472F8A">
            <w:pPr>
              <w:tabs>
                <w:tab w:val="center" w:pos="3055"/>
              </w:tabs>
              <w:overflowPunct/>
              <w:autoSpaceDE/>
              <w:autoSpaceDN/>
              <w:adjustRightInd/>
              <w:ind w:left="65"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30"/>
                  <w:enabled/>
                  <w:calcOnExit w:val="0"/>
                  <w:textInput/>
                </w:ffData>
              </w:fldChar>
            </w:r>
            <w:bookmarkStart w:id="8" w:name="Teksti130"/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8"/>
          </w:p>
        </w:tc>
        <w:tc>
          <w:tcPr>
            <w:tcW w:w="2108" w:type="dxa"/>
            <w:shd w:val="clear" w:color="auto" w:fill="auto"/>
          </w:tcPr>
          <w:p w14:paraId="7586BED4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Sähköposti</w:t>
            </w:r>
          </w:p>
          <w:p w14:paraId="4D53AFF2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1E91A42B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bookmarkStart w:id="9" w:name="Teksti127"/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9"/>
          </w:p>
        </w:tc>
      </w:tr>
      <w:tr w:rsidR="00472F8A" w:rsidRPr="00472F8A" w14:paraId="611193F7" w14:textId="77777777" w:rsidTr="00004F6D">
        <w:trPr>
          <w:trHeight w:val="1380"/>
        </w:trPr>
        <w:tc>
          <w:tcPr>
            <w:tcW w:w="1228" w:type="dxa"/>
            <w:vMerge/>
            <w:shd w:val="clear" w:color="auto" w:fill="auto"/>
          </w:tcPr>
          <w:p w14:paraId="2C8053C7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86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21AD54E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Huoneistossa aloitettava toiminta tai toiminnan muutos</w:t>
            </w:r>
          </w:p>
          <w:p w14:paraId="6A75ED45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bookmarkStart w:id="10" w:name="Teksti119"/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10"/>
          </w:p>
          <w:p w14:paraId="491C6B66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4"/>
              </w:rPr>
            </w:pPr>
          </w:p>
          <w:p w14:paraId="62510125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Huoneiston edellinen käyttötarkoitus</w:t>
            </w:r>
          </w:p>
          <w:p w14:paraId="58A5C128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32"/>
                  <w:enabled/>
                  <w:calcOnExit w:val="0"/>
                  <w:textInput/>
                </w:ffData>
              </w:fldChar>
            </w:r>
            <w:bookmarkStart w:id="11" w:name="Teksti132"/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11"/>
          </w:p>
          <w:p w14:paraId="69EFF7C4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(edellisen toiminnanharjoittajan nimi)</w:t>
            </w:r>
          </w:p>
          <w:p w14:paraId="36010B0C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4"/>
              </w:rPr>
            </w:pPr>
            <w:r w:rsidRPr="00472F8A">
              <w:rPr>
                <w:rFonts w:cs="Arial"/>
                <w:sz w:val="22"/>
                <w:szCs w:val="24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bookmarkStart w:id="12" w:name="Teksti133"/>
            <w:r w:rsidRPr="00472F8A">
              <w:rPr>
                <w:rFonts w:cs="Arial"/>
                <w:sz w:val="22"/>
                <w:szCs w:val="24"/>
              </w:rPr>
              <w:instrText xml:space="preserve"> FORMTEXT </w:instrText>
            </w:r>
            <w:r w:rsidRPr="00472F8A">
              <w:rPr>
                <w:rFonts w:cs="Arial"/>
                <w:sz w:val="22"/>
                <w:szCs w:val="24"/>
              </w:rPr>
            </w:r>
            <w:r w:rsidRPr="00472F8A">
              <w:rPr>
                <w:rFonts w:cs="Arial"/>
                <w:sz w:val="22"/>
                <w:szCs w:val="24"/>
              </w:rPr>
              <w:fldChar w:fldCharType="separate"/>
            </w:r>
            <w:r w:rsidRPr="00472F8A">
              <w:rPr>
                <w:rFonts w:cs="Arial"/>
                <w:noProof/>
                <w:sz w:val="22"/>
                <w:szCs w:val="24"/>
              </w:rPr>
              <w:t> </w:t>
            </w:r>
            <w:r w:rsidRPr="00472F8A">
              <w:rPr>
                <w:rFonts w:cs="Arial"/>
                <w:noProof/>
                <w:sz w:val="22"/>
                <w:szCs w:val="24"/>
              </w:rPr>
              <w:t> </w:t>
            </w:r>
            <w:r w:rsidRPr="00472F8A">
              <w:rPr>
                <w:rFonts w:cs="Arial"/>
                <w:noProof/>
                <w:sz w:val="22"/>
                <w:szCs w:val="24"/>
              </w:rPr>
              <w:t> </w:t>
            </w:r>
            <w:r w:rsidRPr="00472F8A">
              <w:rPr>
                <w:rFonts w:cs="Arial"/>
                <w:noProof/>
                <w:sz w:val="22"/>
                <w:szCs w:val="24"/>
              </w:rPr>
              <w:t> </w:t>
            </w:r>
            <w:r w:rsidRPr="00472F8A">
              <w:rPr>
                <w:rFonts w:cs="Arial"/>
                <w:noProof/>
                <w:sz w:val="22"/>
                <w:szCs w:val="24"/>
              </w:rPr>
              <w:t> </w:t>
            </w:r>
            <w:r w:rsidRPr="00472F8A">
              <w:rPr>
                <w:rFonts w:cs="Arial"/>
                <w:sz w:val="22"/>
                <w:szCs w:val="24"/>
              </w:rPr>
              <w:fldChar w:fldCharType="end"/>
            </w:r>
            <w:bookmarkEnd w:id="12"/>
          </w:p>
        </w:tc>
      </w:tr>
      <w:tr w:rsidR="00472F8A" w:rsidRPr="00472F8A" w14:paraId="5E317EE7" w14:textId="77777777" w:rsidTr="00004F6D">
        <w:trPr>
          <w:trHeight w:val="293"/>
        </w:trPr>
        <w:tc>
          <w:tcPr>
            <w:tcW w:w="1228" w:type="dxa"/>
            <w:vMerge w:val="restart"/>
            <w:shd w:val="clear" w:color="auto" w:fill="auto"/>
          </w:tcPr>
          <w:p w14:paraId="7A6644F1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406FC611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Allekirjoitus</w:t>
            </w:r>
          </w:p>
          <w:p w14:paraId="1B0E3F0A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4088" w:type="dxa"/>
            <w:tcBorders>
              <w:right w:val="single" w:sz="4" w:space="0" w:color="auto"/>
            </w:tcBorders>
            <w:shd w:val="clear" w:color="auto" w:fill="auto"/>
          </w:tcPr>
          <w:p w14:paraId="0C951357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Paikka ja aika</w:t>
            </w:r>
          </w:p>
          <w:p w14:paraId="4E13A6A1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bookmarkStart w:id="13" w:name="Teksti121"/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451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EC46E7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bookmarkStart w:id="14" w:name="Teksti123"/>
          <w:p w14:paraId="1D68F2A6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14"/>
            <w:r w:rsidRPr="00472F8A">
              <w:rPr>
                <w:rFonts w:cs="Arial"/>
                <w:sz w:val="20"/>
              </w:rPr>
              <w:t xml:space="preserve">/ </w:t>
            </w:r>
            <w:bookmarkStart w:id="15" w:name="Teksti124"/>
            <w:r w:rsidRPr="00472F8A">
              <w:rPr>
                <w:rFonts w:cs="Arial"/>
                <w:sz w:val="20"/>
              </w:rPr>
              <w:fldChar w:fldCharType="begin">
                <w:ffData>
                  <w:name w:val="Teksti1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15"/>
            <w:r w:rsidRPr="00472F8A">
              <w:rPr>
                <w:rFonts w:cs="Arial"/>
                <w:sz w:val="20"/>
              </w:rPr>
              <w:t xml:space="preserve"> 20</w:t>
            </w:r>
            <w:bookmarkStart w:id="16" w:name="Teksti125"/>
            <w:r w:rsidRPr="00472F8A">
              <w:rPr>
                <w:rFonts w:cs="Arial"/>
                <w:sz w:val="20"/>
              </w:rPr>
              <w:fldChar w:fldCharType="begin">
                <w:ffData>
                  <w:name w:val="Teksti1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16"/>
          </w:p>
        </w:tc>
      </w:tr>
      <w:tr w:rsidR="00472F8A" w:rsidRPr="00472F8A" w14:paraId="4D45162C" w14:textId="77777777" w:rsidTr="00004F6D">
        <w:trPr>
          <w:trHeight w:val="293"/>
        </w:trPr>
        <w:tc>
          <w:tcPr>
            <w:tcW w:w="1228" w:type="dxa"/>
            <w:vMerge/>
            <w:shd w:val="clear" w:color="auto" w:fill="auto"/>
          </w:tcPr>
          <w:p w14:paraId="2BDE5164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4088" w:type="dxa"/>
            <w:tcBorders>
              <w:right w:val="single" w:sz="4" w:space="0" w:color="auto"/>
            </w:tcBorders>
            <w:shd w:val="clear" w:color="auto" w:fill="auto"/>
          </w:tcPr>
          <w:p w14:paraId="0AE52B45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Allekirjoitus ja nimenselvennys</w:t>
            </w:r>
          </w:p>
          <w:p w14:paraId="14B9A38D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30C41584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451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D7A32C1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03FA1319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2BBB58A9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bookmarkStart w:id="17" w:name="Teksti120"/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17"/>
          </w:p>
        </w:tc>
      </w:tr>
    </w:tbl>
    <w:p w14:paraId="6E707A76" w14:textId="77777777" w:rsidR="00472F8A" w:rsidRPr="00472F8A" w:rsidRDefault="00472F8A" w:rsidP="00472F8A">
      <w:pPr>
        <w:overflowPunct/>
        <w:autoSpaceDE/>
        <w:autoSpaceDN/>
        <w:adjustRightInd/>
        <w:textAlignment w:val="auto"/>
        <w:rPr>
          <w:rFonts w:cs="Arial"/>
          <w:sz w:val="20"/>
        </w:rPr>
      </w:pPr>
      <w:r w:rsidRPr="00472F8A">
        <w:rPr>
          <w:rFonts w:cs="Arial"/>
          <w:sz w:val="20"/>
        </w:rPr>
        <w:t>Liitteeksi toimitetaan kopio huoneiston pääpiirustuksesta.</w:t>
      </w:r>
    </w:p>
    <w:p w14:paraId="6C16F0F5" w14:textId="77777777" w:rsidR="00472F8A" w:rsidRPr="00472F8A" w:rsidRDefault="00472F8A" w:rsidP="00472F8A">
      <w:pPr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4726DD04" w14:textId="77777777" w:rsidR="00472F8A" w:rsidRPr="00472F8A" w:rsidRDefault="00472F8A" w:rsidP="00472F8A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  <w:r w:rsidRPr="00472F8A">
        <w:rPr>
          <w:rFonts w:cs="Arial"/>
          <w:sz w:val="22"/>
          <w:szCs w:val="22"/>
        </w:rPr>
        <w:t>Rakennusvalvonta täyttää:</w:t>
      </w:r>
    </w:p>
    <w:p w14:paraId="38F9BF97" w14:textId="77777777" w:rsidR="00472F8A" w:rsidRPr="00472F8A" w:rsidRDefault="00472F8A" w:rsidP="00472F8A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780"/>
        <w:gridCol w:w="4500"/>
      </w:tblGrid>
      <w:tr w:rsidR="00472F8A" w:rsidRPr="00472F8A" w14:paraId="12D4F2B9" w14:textId="77777777" w:rsidTr="00004F6D">
        <w:trPr>
          <w:trHeight w:val="1357"/>
        </w:trPr>
        <w:tc>
          <w:tcPr>
            <w:tcW w:w="1548" w:type="dxa"/>
            <w:vMerge w:val="restart"/>
            <w:shd w:val="clear" w:color="auto" w:fill="auto"/>
          </w:tcPr>
          <w:p w14:paraId="6037D53A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58FBF5F3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Lupahakemus</w:t>
            </w:r>
          </w:p>
          <w:p w14:paraId="551749FC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797E3929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7A63DA52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63BB6284" w14:textId="77777777" w:rsidR="00472F8A" w:rsidRPr="00472F8A" w:rsidRDefault="00472F8A" w:rsidP="00472F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8280" w:type="dxa"/>
            <w:gridSpan w:val="2"/>
            <w:shd w:val="clear" w:color="auto" w:fill="auto"/>
          </w:tcPr>
          <w:p w14:paraId="26BF3CFE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Pääpiirustuksen mukainen käyttötarkoitus</w:t>
            </w:r>
          </w:p>
          <w:p w14:paraId="1193AA5A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bookmarkStart w:id="18" w:name="Teksti136"/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18"/>
          </w:p>
          <w:p w14:paraId="68FAFC82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7FB601CE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04704256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 xml:space="preserve">Huoneistossa aloitettava toiminta tai toiminnan muutos edellyttää </w:t>
            </w:r>
          </w:p>
          <w:p w14:paraId="61AD9284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0"/>
                <w:szCs w:val="10"/>
              </w:rPr>
            </w:pPr>
            <w:r w:rsidRPr="00472F8A">
              <w:rPr>
                <w:rFonts w:cs="Arial"/>
                <w:sz w:val="20"/>
              </w:rPr>
              <w:t xml:space="preserve">rakennusvalvontaviranomaisen luvan </w:t>
            </w:r>
            <w:r w:rsidRPr="00472F8A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FORMCHECKBOX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end"/>
            </w:r>
            <w:r w:rsidRPr="00472F8A">
              <w:rPr>
                <w:rFonts w:cs="Arial"/>
                <w:sz w:val="20"/>
              </w:rPr>
              <w:t xml:space="preserve"> kyllä  </w:t>
            </w:r>
            <w:r w:rsidRPr="00472F8A">
              <w:rPr>
                <w:rFonts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FORMCHECKBOX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end"/>
            </w:r>
            <w:r w:rsidRPr="00472F8A">
              <w:rPr>
                <w:rFonts w:cs="Arial"/>
                <w:sz w:val="20"/>
              </w:rPr>
              <w:t xml:space="preserve"> ei</w:t>
            </w:r>
          </w:p>
          <w:p w14:paraId="5ADAB169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0"/>
                <w:szCs w:val="10"/>
              </w:rPr>
            </w:pPr>
          </w:p>
        </w:tc>
      </w:tr>
      <w:tr w:rsidR="00472F8A" w:rsidRPr="00472F8A" w14:paraId="2EFB934B" w14:textId="77777777" w:rsidTr="00004F6D">
        <w:trPr>
          <w:trHeight w:val="452"/>
        </w:trPr>
        <w:tc>
          <w:tcPr>
            <w:tcW w:w="1548" w:type="dxa"/>
            <w:vMerge/>
            <w:shd w:val="clear" w:color="auto" w:fill="auto"/>
          </w:tcPr>
          <w:p w14:paraId="0E705410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8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55ADC7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 xml:space="preserve">Asiaa koskeva lupahakemus on laitettu vireille </w:t>
            </w:r>
            <w:r w:rsidRPr="00472F8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r w:rsidRPr="00472F8A">
              <w:rPr>
                <w:rFonts w:cs="Arial"/>
                <w:sz w:val="20"/>
              </w:rPr>
              <w:t xml:space="preserve"> / </w:t>
            </w:r>
            <w:r w:rsidRPr="00472F8A">
              <w:rPr>
                <w:rFonts w:cs="Arial"/>
                <w:sz w:val="20"/>
              </w:rPr>
              <w:fldChar w:fldCharType="begin">
                <w:ffData>
                  <w:name w:val="Teksti1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r w:rsidRPr="00472F8A">
              <w:rPr>
                <w:rFonts w:cs="Arial"/>
                <w:sz w:val="20"/>
              </w:rPr>
              <w:t xml:space="preserve"> 20</w:t>
            </w:r>
            <w:r w:rsidRPr="00472F8A">
              <w:rPr>
                <w:rFonts w:cs="Arial"/>
                <w:sz w:val="20"/>
              </w:rPr>
              <w:fldChar w:fldCharType="begin">
                <w:ffData>
                  <w:name w:val="Teksti1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</w:p>
          <w:p w14:paraId="1FF8551B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14E5ADED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3"/>
            <w:r w:rsidRPr="00472F8A">
              <w:rPr>
                <w:rFonts w:cs="Arial"/>
                <w:sz w:val="20"/>
              </w:rPr>
              <w:instrText xml:space="preserve"> FORMCHECKBOX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19"/>
            <w:r w:rsidRPr="00472F8A">
              <w:rPr>
                <w:rFonts w:cs="Arial"/>
                <w:sz w:val="20"/>
              </w:rPr>
              <w:t xml:space="preserve"> Toimijan tulee toimittaa terveysvalvonnan päätös rakennusvalvontaan.</w:t>
            </w:r>
          </w:p>
          <w:p w14:paraId="4A4E0AA7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472F8A" w:rsidRPr="00472F8A" w14:paraId="128F4ED9" w14:textId="77777777" w:rsidTr="00004F6D">
        <w:trPr>
          <w:trHeight w:val="345"/>
        </w:trPr>
        <w:tc>
          <w:tcPr>
            <w:tcW w:w="1548" w:type="dxa"/>
            <w:vMerge w:val="restart"/>
            <w:shd w:val="clear" w:color="auto" w:fill="auto"/>
          </w:tcPr>
          <w:p w14:paraId="044E69EF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4F42A674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Allekirjoitus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auto"/>
          </w:tcPr>
          <w:p w14:paraId="4AF8858F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Paikka ja aika</w:t>
            </w:r>
          </w:p>
          <w:p w14:paraId="3B289B7C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14:paraId="1FE1CA67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341E898A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r w:rsidRPr="00472F8A">
              <w:rPr>
                <w:rFonts w:cs="Arial"/>
                <w:sz w:val="20"/>
              </w:rPr>
              <w:t xml:space="preserve"> / </w:t>
            </w:r>
            <w:r w:rsidRPr="00472F8A">
              <w:rPr>
                <w:rFonts w:cs="Arial"/>
                <w:sz w:val="20"/>
              </w:rPr>
              <w:fldChar w:fldCharType="begin">
                <w:ffData>
                  <w:name w:val="Teksti1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r w:rsidRPr="00472F8A">
              <w:rPr>
                <w:rFonts w:cs="Arial"/>
                <w:sz w:val="20"/>
              </w:rPr>
              <w:t xml:space="preserve"> 20</w:t>
            </w:r>
            <w:r w:rsidRPr="00472F8A">
              <w:rPr>
                <w:rFonts w:cs="Arial"/>
                <w:sz w:val="20"/>
              </w:rPr>
              <w:fldChar w:fldCharType="begin">
                <w:ffData>
                  <w:name w:val="Teksti1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</w:p>
        </w:tc>
      </w:tr>
      <w:tr w:rsidR="00472F8A" w:rsidRPr="00472F8A" w14:paraId="4DBFB5F8" w14:textId="77777777" w:rsidTr="00004F6D">
        <w:trPr>
          <w:trHeight w:val="345"/>
        </w:trPr>
        <w:tc>
          <w:tcPr>
            <w:tcW w:w="1548" w:type="dxa"/>
            <w:vMerge/>
            <w:shd w:val="clear" w:color="auto" w:fill="auto"/>
          </w:tcPr>
          <w:p w14:paraId="1ED09AE6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auto"/>
          </w:tcPr>
          <w:p w14:paraId="43D328A5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t>Allekirjoitus ja nimenselvennys</w:t>
            </w:r>
          </w:p>
          <w:p w14:paraId="16CB1989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089F5D36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14:paraId="64C79C2F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58BFA06C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4A7A37E9" w14:textId="77777777" w:rsidR="00472F8A" w:rsidRPr="00472F8A" w:rsidRDefault="00472F8A" w:rsidP="00472F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472F8A">
              <w:rPr>
                <w:rFonts w:cs="Arial"/>
                <w:sz w:val="20"/>
              </w:rPr>
              <w:fldChar w:fldCharType="begin">
                <w:ffData>
                  <w:name w:val="Teksti126"/>
                  <w:enabled/>
                  <w:calcOnExit w:val="0"/>
                  <w:textInput/>
                </w:ffData>
              </w:fldChar>
            </w:r>
            <w:bookmarkStart w:id="20" w:name="Teksti126"/>
            <w:r w:rsidRPr="00472F8A">
              <w:rPr>
                <w:rFonts w:cs="Arial"/>
                <w:sz w:val="20"/>
              </w:rPr>
              <w:instrText xml:space="preserve"> FORMTEXT </w:instrText>
            </w:r>
            <w:r w:rsidRPr="00472F8A">
              <w:rPr>
                <w:rFonts w:cs="Arial"/>
                <w:sz w:val="20"/>
              </w:rPr>
            </w:r>
            <w:r w:rsidRPr="00472F8A">
              <w:rPr>
                <w:rFonts w:cs="Arial"/>
                <w:sz w:val="20"/>
              </w:rPr>
              <w:fldChar w:fldCharType="separate"/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noProof/>
                <w:sz w:val="20"/>
              </w:rPr>
              <w:t> </w:t>
            </w:r>
            <w:r w:rsidRPr="00472F8A">
              <w:rPr>
                <w:rFonts w:cs="Arial"/>
                <w:sz w:val="20"/>
              </w:rPr>
              <w:fldChar w:fldCharType="end"/>
            </w:r>
            <w:bookmarkEnd w:id="20"/>
          </w:p>
        </w:tc>
      </w:tr>
    </w:tbl>
    <w:p w14:paraId="4EB4BA24" w14:textId="77777777" w:rsidR="00472F8A" w:rsidRPr="00472F8A" w:rsidRDefault="00472F8A" w:rsidP="00472F8A">
      <w:pPr>
        <w:tabs>
          <w:tab w:val="left" w:pos="4962"/>
        </w:tabs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0655E91F" w14:textId="77777777" w:rsidR="00472F8A" w:rsidRPr="00472F8A" w:rsidRDefault="00472F8A" w:rsidP="00472F8A">
      <w:pPr>
        <w:tabs>
          <w:tab w:val="left" w:pos="4962"/>
        </w:tabs>
        <w:overflowPunct/>
        <w:autoSpaceDE/>
        <w:autoSpaceDN/>
        <w:adjustRightInd/>
        <w:textAlignment w:val="auto"/>
        <w:rPr>
          <w:rFonts w:cs="Arial"/>
          <w:b/>
          <w:sz w:val="20"/>
        </w:rPr>
      </w:pPr>
      <w:r w:rsidRPr="00472F8A">
        <w:rPr>
          <w:rFonts w:cs="Arial"/>
          <w:b/>
          <w:sz w:val="20"/>
        </w:rPr>
        <w:t>Asiakas toimittaa lomakkeen molemmat osat täytettynä terveysvalvontaan.</w:t>
      </w:r>
    </w:p>
    <w:p w14:paraId="28DD0F46" w14:textId="77777777" w:rsidR="00004F6D" w:rsidRDefault="00004F6D"/>
    <w:sectPr w:rsidR="00004F6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670" w:right="851" w:bottom="1276" w:left="1134" w:header="737" w:footer="29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2F93" w14:textId="77777777" w:rsidR="00747536" w:rsidRDefault="00747536">
      <w:r>
        <w:separator/>
      </w:r>
    </w:p>
  </w:endnote>
  <w:endnote w:type="continuationSeparator" w:id="0">
    <w:p w14:paraId="48DBF707" w14:textId="77777777" w:rsidR="00747536" w:rsidRDefault="0074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A09A" w14:textId="77777777" w:rsidR="00004F6D" w:rsidRDefault="00004F6D">
    <w:pPr>
      <w:pStyle w:val="Alatunniste"/>
    </w:pPr>
    <w:r>
      <w:t xml:space="preserve"> </w:t>
    </w:r>
  </w:p>
  <w:p w14:paraId="6DEFE013" w14:textId="77777777" w:rsidR="00004F6D" w:rsidRDefault="00004F6D">
    <w:pPr>
      <w:pStyle w:val="Alatunniste"/>
      <w:pBdr>
        <w:top w:val="single" w:sz="4" w:space="1" w:color="auto"/>
      </w:pBdr>
      <w:tabs>
        <w:tab w:val="left" w:pos="1134"/>
        <w:tab w:val="left" w:pos="3119"/>
        <w:tab w:val="left" w:pos="4253"/>
        <w:tab w:val="left" w:pos="6804"/>
        <w:tab w:val="left" w:pos="7938"/>
        <w:tab w:val="left" w:pos="9781"/>
        <w:tab w:val="left" w:pos="11057"/>
      </w:tabs>
      <w:rPr>
        <w:sz w:val="16"/>
      </w:rPr>
    </w:pPr>
    <w:r>
      <w:rPr>
        <w:sz w:val="16"/>
      </w:rPr>
      <w:t>TOIMIPISTE</w:t>
    </w:r>
    <w:r>
      <w:rPr>
        <w:sz w:val="16"/>
      </w:rPr>
      <w:tab/>
      <w:t>TERVEYSTARKASTAJA</w:t>
    </w:r>
    <w:r>
      <w:rPr>
        <w:sz w:val="16"/>
      </w:rPr>
      <w:tab/>
      <w:t>PUHELIN</w:t>
    </w:r>
    <w:r>
      <w:rPr>
        <w:sz w:val="16"/>
      </w:rPr>
      <w:tab/>
      <w:t>OSOITE</w:t>
    </w:r>
    <w:r>
      <w:rPr>
        <w:sz w:val="16"/>
      </w:rPr>
      <w:tab/>
      <w:t>FAX</w:t>
    </w:r>
    <w:r>
      <w:rPr>
        <w:sz w:val="16"/>
      </w:rPr>
      <w:tab/>
      <w:t>SÄHKÖPOSTI</w:t>
    </w:r>
    <w:r>
      <w:rPr>
        <w:sz w:val="16"/>
      </w:rPr>
      <w:tab/>
    </w:r>
  </w:p>
  <w:p w14:paraId="26743895" w14:textId="77777777" w:rsidR="00004F6D" w:rsidRDefault="00004F6D">
    <w:pPr>
      <w:pStyle w:val="Alatunniste"/>
      <w:tabs>
        <w:tab w:val="left" w:pos="1134"/>
        <w:tab w:val="left" w:pos="3119"/>
        <w:tab w:val="left" w:pos="4253"/>
        <w:tab w:val="left" w:pos="6804"/>
        <w:tab w:val="left" w:pos="7938"/>
        <w:tab w:val="left" w:pos="9781"/>
        <w:tab w:val="left" w:pos="11057"/>
      </w:tabs>
      <w:rPr>
        <w:sz w:val="16"/>
      </w:rPr>
    </w:pPr>
    <w:r>
      <w:rPr>
        <w:sz w:val="16"/>
      </w:rPr>
      <w:t>Uusikaupunki</w:t>
    </w:r>
    <w:r>
      <w:rPr>
        <w:sz w:val="16"/>
      </w:rPr>
      <w:tab/>
      <w:t>Kati Lorjo</w:t>
    </w:r>
    <w:r>
      <w:rPr>
        <w:sz w:val="16"/>
      </w:rPr>
      <w:tab/>
      <w:t>050 561 7678</w:t>
    </w:r>
    <w:r>
      <w:rPr>
        <w:sz w:val="16"/>
      </w:rPr>
      <w:tab/>
      <w:t>Satamatie 9, 23500 Uusikaupunki</w:t>
    </w:r>
    <w:r>
      <w:rPr>
        <w:sz w:val="16"/>
      </w:rPr>
      <w:tab/>
      <w:t xml:space="preserve">02 8451 2900 </w:t>
    </w:r>
    <w:r>
      <w:rPr>
        <w:sz w:val="16"/>
      </w:rPr>
      <w:tab/>
    </w:r>
    <w:proofErr w:type="gramStart"/>
    <w:r>
      <w:rPr>
        <w:sz w:val="16"/>
      </w:rPr>
      <w:t>etunimi.sukunimi</w:t>
    </w:r>
    <w:proofErr w:type="gramEnd"/>
    <w:r>
      <w:rPr>
        <w:sz w:val="16"/>
      </w:rPr>
      <w:t>@</w:t>
    </w:r>
    <w:r>
      <w:rPr>
        <w:sz w:val="16"/>
      </w:rPr>
      <w:tab/>
    </w:r>
  </w:p>
  <w:p w14:paraId="53AB7363" w14:textId="77777777" w:rsidR="00004F6D" w:rsidRDefault="00004F6D">
    <w:pPr>
      <w:pStyle w:val="Alatunniste"/>
      <w:tabs>
        <w:tab w:val="left" w:pos="1134"/>
        <w:tab w:val="left" w:pos="3119"/>
        <w:tab w:val="left" w:pos="4253"/>
        <w:tab w:val="left" w:pos="6804"/>
        <w:tab w:val="left" w:pos="7938"/>
        <w:tab w:val="left" w:pos="9781"/>
        <w:tab w:val="left" w:pos="11057"/>
      </w:tabs>
      <w:rPr>
        <w:sz w:val="16"/>
      </w:rPr>
    </w:pPr>
    <w:r>
      <w:rPr>
        <w:sz w:val="16"/>
      </w:rPr>
      <w:t>Laitila</w:t>
    </w:r>
    <w:r>
      <w:rPr>
        <w:sz w:val="16"/>
      </w:rPr>
      <w:tab/>
      <w:t>Jonna Aro</w:t>
    </w:r>
    <w:r>
      <w:rPr>
        <w:sz w:val="16"/>
      </w:rPr>
      <w:tab/>
      <w:t>050 568 9221</w:t>
    </w:r>
    <w:r>
      <w:rPr>
        <w:sz w:val="16"/>
      </w:rPr>
      <w:tab/>
      <w:t>Keskuskatu 30, 23800 Laitila</w:t>
    </w:r>
    <w:r>
      <w:rPr>
        <w:sz w:val="16"/>
      </w:rPr>
      <w:tab/>
      <w:t>02 856 790</w:t>
    </w:r>
    <w:r>
      <w:rPr>
        <w:sz w:val="16"/>
      </w:rPr>
      <w:tab/>
      <w:t>uusikaupunki.fi</w:t>
    </w:r>
    <w:r>
      <w:rPr>
        <w:sz w:val="16"/>
      </w:rPr>
      <w:tab/>
    </w:r>
  </w:p>
  <w:p w14:paraId="73766CD6" w14:textId="77777777" w:rsidR="00004F6D" w:rsidRDefault="00004F6D">
    <w:pPr>
      <w:pStyle w:val="Alatunniste"/>
      <w:tabs>
        <w:tab w:val="left" w:pos="1134"/>
        <w:tab w:val="left" w:pos="3119"/>
        <w:tab w:val="left" w:pos="4253"/>
        <w:tab w:val="left" w:pos="6804"/>
        <w:tab w:val="left" w:pos="9356"/>
        <w:tab w:val="left" w:pos="9781"/>
        <w:tab w:val="left" w:pos="11057"/>
      </w:tabs>
      <w:rPr>
        <w:sz w:val="16"/>
      </w:rPr>
    </w:pPr>
    <w:r>
      <w:rPr>
        <w:sz w:val="16"/>
      </w:rPr>
      <w:t>Mynämäki</w:t>
    </w:r>
    <w:r>
      <w:rPr>
        <w:sz w:val="16"/>
      </w:rPr>
      <w:tab/>
      <w:t>Ulla-Maija Tulonen</w:t>
    </w:r>
    <w:r>
      <w:rPr>
        <w:sz w:val="16"/>
      </w:rPr>
      <w:tab/>
      <w:t>0440 322 737</w:t>
    </w:r>
    <w:r>
      <w:rPr>
        <w:sz w:val="16"/>
      </w:rPr>
      <w:tab/>
      <w:t>Virastotie 1, 23100 Mynämäki</w:t>
    </w:r>
    <w:r>
      <w:rPr>
        <w:sz w:val="16"/>
      </w:rPr>
      <w:tab/>
    </w:r>
  </w:p>
  <w:p w14:paraId="213A3FB6" w14:textId="77777777" w:rsidR="00004F6D" w:rsidRDefault="00004F6D">
    <w:pPr>
      <w:pStyle w:val="Alatunniste"/>
      <w:tabs>
        <w:tab w:val="left" w:pos="1134"/>
        <w:tab w:val="left" w:pos="3119"/>
        <w:tab w:val="left" w:pos="4253"/>
        <w:tab w:val="left" w:pos="6804"/>
        <w:tab w:val="left" w:pos="7938"/>
        <w:tab w:val="left" w:pos="9781"/>
        <w:tab w:val="left" w:pos="11057"/>
      </w:tabs>
      <w:rPr>
        <w:sz w:val="16"/>
      </w:rPr>
    </w:pPr>
    <w:r>
      <w:rPr>
        <w:sz w:val="16"/>
      </w:rPr>
      <w:tab/>
      <w:t>Riitta Laaksonen</w:t>
    </w:r>
    <w:r>
      <w:rPr>
        <w:sz w:val="16"/>
      </w:rPr>
      <w:tab/>
      <w:t>0400 293 887</w:t>
    </w:r>
    <w:r>
      <w:rPr>
        <w:sz w:val="16"/>
      </w:rPr>
      <w:tab/>
      <w:t xml:space="preserve">Virastotie 1, 23100 Mynämäki </w:t>
    </w:r>
    <w:r>
      <w:rPr>
        <w:sz w:val="16"/>
      </w:rPr>
      <w:tab/>
    </w:r>
    <w:r>
      <w:rPr>
        <w:sz w:val="16"/>
      </w:rPr>
      <w:tab/>
      <w:t>www.uusikaupunki.fi</w:t>
    </w:r>
    <w:r>
      <w:rPr>
        <w:sz w:val="16"/>
      </w:rPr>
      <w:tab/>
    </w:r>
  </w:p>
  <w:p w14:paraId="52AAE73B" w14:textId="77777777" w:rsidR="00004F6D" w:rsidRDefault="00004F6D">
    <w:pPr>
      <w:pStyle w:val="Alatunniste"/>
      <w:tabs>
        <w:tab w:val="left" w:pos="1134"/>
        <w:tab w:val="left" w:pos="3119"/>
        <w:tab w:val="left" w:pos="4253"/>
        <w:tab w:val="left" w:pos="6804"/>
        <w:tab w:val="left" w:pos="9356"/>
        <w:tab w:val="left" w:pos="9781"/>
        <w:tab w:val="left" w:pos="11057"/>
      </w:tabs>
    </w:pPr>
    <w:r>
      <w:rPr>
        <w:sz w:val="16"/>
      </w:rPr>
      <w:t>Vehmaa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Margaretantie 15, 23210 Vehmaa</w:t>
    </w:r>
    <w:r>
      <w:rPr>
        <w:sz w:val="16"/>
      </w:rPr>
      <w:tab/>
      <w:t>02 433 1237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C537" w14:textId="77777777" w:rsidR="00C6194A" w:rsidRDefault="00004F6D">
    <w:pPr>
      <w:pStyle w:val="Alatunniste"/>
      <w:pBdr>
        <w:top w:val="single" w:sz="4" w:space="1" w:color="auto"/>
      </w:pBdr>
      <w:tabs>
        <w:tab w:val="left" w:pos="1134"/>
        <w:tab w:val="left" w:pos="3119"/>
        <w:tab w:val="left" w:pos="4253"/>
        <w:tab w:val="left" w:pos="5387"/>
        <w:tab w:val="left" w:pos="6804"/>
        <w:tab w:val="left" w:pos="9781"/>
        <w:tab w:val="left" w:pos="11057"/>
      </w:tabs>
      <w:rPr>
        <w:sz w:val="16"/>
      </w:rPr>
    </w:pPr>
    <w:r>
      <w:rPr>
        <w:sz w:val="16"/>
      </w:rPr>
      <w:t>UUDENKAUPUNGIN KAUPUNKI</w:t>
    </w:r>
  </w:p>
  <w:p w14:paraId="66C9A825" w14:textId="77777777" w:rsidR="00004F6D" w:rsidRPr="00C6194A" w:rsidRDefault="00C6194A">
    <w:pPr>
      <w:pStyle w:val="Alatunniste"/>
      <w:pBdr>
        <w:top w:val="single" w:sz="4" w:space="1" w:color="auto"/>
      </w:pBdr>
      <w:tabs>
        <w:tab w:val="left" w:pos="1134"/>
        <w:tab w:val="left" w:pos="3119"/>
        <w:tab w:val="left" w:pos="4253"/>
        <w:tab w:val="left" w:pos="5387"/>
        <w:tab w:val="left" w:pos="6804"/>
        <w:tab w:val="left" w:pos="9781"/>
        <w:tab w:val="left" w:pos="11057"/>
      </w:tabs>
      <w:rPr>
        <w:sz w:val="20"/>
      </w:rPr>
    </w:pPr>
    <w:r w:rsidRPr="00C6194A">
      <w:rPr>
        <w:sz w:val="20"/>
      </w:rPr>
      <w:t>(02) 845 151</w:t>
    </w:r>
    <w:r w:rsidR="00004F6D" w:rsidRPr="00C6194A">
      <w:rPr>
        <w:sz w:val="20"/>
      </w:rPr>
      <w:tab/>
    </w:r>
    <w:r w:rsidR="00004F6D" w:rsidRPr="00C6194A">
      <w:rPr>
        <w:sz w:val="20"/>
      </w:rPr>
      <w:tab/>
    </w:r>
    <w:r w:rsidR="00004F6D" w:rsidRPr="00C6194A">
      <w:rPr>
        <w:sz w:val="20"/>
      </w:rPr>
      <w:tab/>
    </w:r>
    <w:r w:rsidRPr="00C6194A">
      <w:rPr>
        <w:sz w:val="20"/>
      </w:rPr>
      <w:tab/>
    </w:r>
    <w:r w:rsidR="00004F6D" w:rsidRPr="00C6194A">
      <w:rPr>
        <w:sz w:val="20"/>
      </w:rPr>
      <w:tab/>
    </w:r>
  </w:p>
  <w:p w14:paraId="61447320" w14:textId="77777777" w:rsidR="00C6194A" w:rsidRDefault="00004F6D" w:rsidP="00C6194A">
    <w:pPr>
      <w:pStyle w:val="Alatunniste"/>
      <w:tabs>
        <w:tab w:val="left" w:pos="3119"/>
        <w:tab w:val="left" w:pos="5387"/>
        <w:tab w:val="left" w:pos="6804"/>
        <w:tab w:val="left" w:pos="7938"/>
        <w:tab w:val="left" w:pos="9781"/>
        <w:tab w:val="left" w:pos="11057"/>
      </w:tabs>
      <w:rPr>
        <w:sz w:val="16"/>
      </w:rPr>
    </w:pPr>
    <w:r>
      <w:rPr>
        <w:sz w:val="16"/>
      </w:rPr>
      <w:t>Ympäristöterveydenhuolto</w:t>
    </w:r>
    <w:r>
      <w:rPr>
        <w:sz w:val="16"/>
      </w:rPr>
      <w:tab/>
    </w:r>
    <w:r w:rsidR="00C6194A">
      <w:rPr>
        <w:sz w:val="16"/>
      </w:rPr>
      <w:t>Kalannin toimipiste</w:t>
    </w:r>
    <w:r>
      <w:rPr>
        <w:sz w:val="16"/>
      </w:rPr>
      <w:tab/>
      <w:t>Pankkitie 1, 23600 Kalanti</w:t>
    </w:r>
    <w:r>
      <w:rPr>
        <w:sz w:val="16"/>
      </w:rPr>
      <w:tab/>
    </w:r>
  </w:p>
  <w:p w14:paraId="1A016ABE" w14:textId="77777777" w:rsidR="00004F6D" w:rsidRDefault="00C6194A" w:rsidP="00C6194A">
    <w:pPr>
      <w:pStyle w:val="Alatunniste"/>
      <w:tabs>
        <w:tab w:val="left" w:pos="1134"/>
        <w:tab w:val="left" w:pos="3119"/>
        <w:tab w:val="left" w:pos="5387"/>
        <w:tab w:val="left" w:pos="6804"/>
        <w:tab w:val="left" w:pos="7938"/>
        <w:tab w:val="left" w:pos="9781"/>
        <w:tab w:val="left" w:pos="11057"/>
      </w:tabs>
      <w:rPr>
        <w:sz w:val="16"/>
      </w:rPr>
    </w:pPr>
    <w:r>
      <w:rPr>
        <w:sz w:val="16"/>
      </w:rPr>
      <w:t>www.uusikaupunki.fi</w:t>
    </w:r>
    <w:r w:rsidR="00004F6D">
      <w:rPr>
        <w:sz w:val="16"/>
      </w:rPr>
      <w:tab/>
    </w:r>
    <w:r>
      <w:rPr>
        <w:sz w:val="16"/>
      </w:rPr>
      <w:t>Mynämäen toimipiste</w:t>
    </w:r>
    <w:r>
      <w:rPr>
        <w:sz w:val="16"/>
      </w:rPr>
      <w:tab/>
    </w:r>
    <w:r w:rsidR="00004F6D">
      <w:rPr>
        <w:sz w:val="16"/>
      </w:rPr>
      <w:t>Virastotie 1, 23100 Myn</w:t>
    </w:r>
    <w:r w:rsidR="00004F6D">
      <w:rPr>
        <w:sz w:val="16"/>
      </w:rPr>
      <w:t>ä</w:t>
    </w:r>
    <w:r w:rsidR="00004F6D">
      <w:rPr>
        <w:sz w:val="16"/>
      </w:rPr>
      <w:t>mäki</w:t>
    </w:r>
    <w:r w:rsidR="00004F6D">
      <w:rPr>
        <w:sz w:val="16"/>
      </w:rPr>
      <w:tab/>
    </w:r>
    <w:r w:rsidR="00004F6D">
      <w:rPr>
        <w:sz w:val="16"/>
      </w:rPr>
      <w:tab/>
    </w:r>
    <w:r w:rsidR="00004F6D">
      <w:rPr>
        <w:sz w:val="16"/>
      </w:rPr>
      <w:tab/>
    </w:r>
    <w:r w:rsidR="00004F6D">
      <w:rPr>
        <w:sz w:val="16"/>
      </w:rPr>
      <w:tab/>
      <w:t>Virastotie 1, 23100 Mynämäki</w:t>
    </w:r>
    <w:r w:rsidR="00004F6D">
      <w:rPr>
        <w:sz w:val="16"/>
      </w:rPr>
      <w:tab/>
    </w:r>
  </w:p>
  <w:p w14:paraId="4368C5E0" w14:textId="77777777" w:rsidR="00004F6D" w:rsidRDefault="00004F6D">
    <w:pPr>
      <w:pStyle w:val="Alatunniste"/>
      <w:tabs>
        <w:tab w:val="left" w:pos="1134"/>
        <w:tab w:val="left" w:pos="3119"/>
        <w:tab w:val="left" w:pos="4253"/>
        <w:tab w:val="left" w:pos="5387"/>
        <w:tab w:val="left" w:pos="6804"/>
        <w:tab w:val="left" w:pos="9781"/>
        <w:tab w:val="left" w:pos="11057"/>
      </w:tabs>
      <w:rPr>
        <w:sz w:val="16"/>
      </w:rPr>
    </w:pPr>
    <w:r>
      <w:rPr>
        <w:sz w:val="16"/>
      </w:rPr>
      <w:tab/>
    </w:r>
  </w:p>
  <w:p w14:paraId="257C0DD3" w14:textId="77777777" w:rsidR="00004F6D" w:rsidRDefault="00004F6D">
    <w:pPr>
      <w:pStyle w:val="Alatunnist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6013" w14:textId="77777777" w:rsidR="00747536" w:rsidRDefault="00747536">
      <w:r>
        <w:separator/>
      </w:r>
    </w:p>
  </w:footnote>
  <w:footnote w:type="continuationSeparator" w:id="0">
    <w:p w14:paraId="059E455E" w14:textId="77777777" w:rsidR="00747536" w:rsidRDefault="0074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5934" w14:textId="77777777" w:rsidR="00004F6D" w:rsidRDefault="00004F6D">
    <w:pPr>
      <w:pStyle w:val="Yltunniste"/>
    </w:pPr>
    <w:r>
      <w:t>UUDENKAUPUNGIN KAUPUNKI</w:t>
    </w:r>
    <w:r>
      <w:tab/>
    </w:r>
    <w:r>
      <w:tab/>
    </w: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472F8A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472F8A">
      <w:rPr>
        <w:rStyle w:val="Sivunumero"/>
        <w:noProof/>
      </w:rPr>
      <w:t>2</w:t>
    </w:r>
    <w:r>
      <w:rPr>
        <w:rStyle w:val="Sivunumero"/>
      </w:rPr>
      <w:fldChar w:fldCharType="end"/>
    </w:r>
    <w:r>
      <w:tab/>
    </w:r>
  </w:p>
  <w:p w14:paraId="7C491FCA" w14:textId="77777777" w:rsidR="00004F6D" w:rsidRDefault="00004F6D">
    <w:pPr>
      <w:pStyle w:val="Yltunniste"/>
    </w:pPr>
    <w:r>
      <w:t>Ympäristöterveydenhuolto</w:t>
    </w:r>
  </w:p>
  <w:p w14:paraId="1C558AE9" w14:textId="77777777" w:rsidR="00004F6D" w:rsidRDefault="00004F6D">
    <w:pPr>
      <w:pStyle w:val="Yltunniste"/>
    </w:pPr>
  </w:p>
  <w:p w14:paraId="18BED04F" w14:textId="77777777" w:rsidR="00004F6D" w:rsidRDefault="00004F6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B4B2" w14:textId="77777777" w:rsidR="00004F6D" w:rsidRDefault="00004F6D">
    <w:pPr>
      <w:pStyle w:val="Yltunniste"/>
      <w:framePr w:h="0" w:hSpace="141" w:wrap="around" w:vAnchor="text" w:hAnchor="page" w:x="1010" w:y="-311"/>
    </w:pPr>
    <w:r>
      <w:pict w14:anchorId="6B06C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45.75pt" fillcolor="window">
          <v:imagedata r:id="rId1" o:title=""/>
        </v:shape>
      </w:pict>
    </w:r>
  </w:p>
  <w:p w14:paraId="3576C75D" w14:textId="77777777" w:rsidR="00004F6D" w:rsidRDefault="00004F6D">
    <w:pPr>
      <w:pStyle w:val="Yltunniste"/>
      <w:rPr>
        <w:b/>
      </w:rPr>
    </w:pPr>
    <w:r>
      <w:rPr>
        <w:rFonts w:ascii="Times New Roman" w:hAnsi="Times New Roman"/>
        <w:noProof/>
        <w:sz w:val="20"/>
      </w:rPr>
      <w:pict w14:anchorId="7D0D0C50">
        <v:rect id="_x0000_s1025" style="position:absolute;margin-left:29.5pt;margin-top:-15.35pt;width:158.45pt;height:43.25pt;z-index:1" o:allowincell="f" filled="f" stroked="f">
          <v:textbox style="mso-next-textbox:#_x0000_s1025" inset="1pt,1pt,1pt,1pt">
            <w:txbxContent>
              <w:p w14:paraId="789E4315" w14:textId="77777777" w:rsidR="00004F6D" w:rsidRDefault="00004F6D">
                <w:pPr>
                  <w:rPr>
                    <w:rFonts w:ascii="Bookman Old Style" w:hAnsi="Bookman Old Style"/>
                    <w:spacing w:val="14"/>
                    <w:sz w:val="20"/>
                  </w:rPr>
                </w:pPr>
              </w:p>
              <w:p w14:paraId="6A807DBA" w14:textId="77777777" w:rsidR="00004F6D" w:rsidRPr="00C6194A" w:rsidRDefault="00004F6D">
                <w:pPr>
                  <w:rPr>
                    <w:rFonts w:cs="Arial"/>
                    <w:spacing w:val="14"/>
                    <w:sz w:val="26"/>
                  </w:rPr>
                </w:pPr>
                <w:r>
                  <w:rPr>
                    <w:rFonts w:ascii="Bookman Old Style" w:hAnsi="Bookman Old Style"/>
                    <w:spacing w:val="14"/>
                    <w:sz w:val="26"/>
                  </w:rPr>
                  <w:t xml:space="preserve"> </w:t>
                </w:r>
                <w:r w:rsidRPr="00C6194A">
                  <w:rPr>
                    <w:rFonts w:cs="Arial"/>
                    <w:spacing w:val="14"/>
                    <w:sz w:val="26"/>
                  </w:rPr>
                  <w:t>UUDENKAUPUNGIN</w:t>
                </w:r>
              </w:p>
              <w:p w14:paraId="5E644792" w14:textId="77777777" w:rsidR="00004F6D" w:rsidRPr="00C6194A" w:rsidRDefault="00004F6D">
                <w:pPr>
                  <w:spacing w:line="192" w:lineRule="auto"/>
                  <w:rPr>
                    <w:rFonts w:cs="Arial"/>
                    <w:spacing w:val="14"/>
                    <w:sz w:val="26"/>
                  </w:rPr>
                </w:pPr>
                <w:r w:rsidRPr="00C6194A">
                  <w:rPr>
                    <w:rFonts w:cs="Arial"/>
                    <w:spacing w:val="14"/>
                    <w:sz w:val="26"/>
                  </w:rPr>
                  <w:t xml:space="preserve"> KAUPUNKI</w:t>
                </w:r>
              </w:p>
              <w:p w14:paraId="481AA7AC" w14:textId="77777777" w:rsidR="00004F6D" w:rsidRDefault="00004F6D">
                <w:pPr>
                  <w:spacing w:line="192" w:lineRule="auto"/>
                  <w:rPr>
                    <w:rFonts w:ascii="Bookman Old Style" w:hAnsi="Bookman Old Style"/>
                    <w:spacing w:val="14"/>
                    <w:sz w:val="26"/>
                  </w:rPr>
                </w:pPr>
              </w:p>
            </w:txbxContent>
          </v:textbox>
        </v:rect>
      </w:pict>
    </w:r>
    <w:r>
      <w:tab/>
    </w:r>
    <w:r>
      <w:tab/>
    </w:r>
    <w:r>
      <w:tab/>
    </w:r>
    <w:r>
      <w:tab/>
    </w:r>
    <w:r>
      <w:rPr>
        <w:b/>
      </w:rPr>
      <w:tab/>
    </w:r>
    <w:r>
      <w:rPr>
        <w:b/>
      </w:rPr>
      <w:tab/>
    </w:r>
  </w:p>
  <w:p w14:paraId="28CB10B1" w14:textId="77777777" w:rsidR="00004F6D" w:rsidRDefault="00004F6D">
    <w:pPr>
      <w:pStyle w:val="Yltunniste"/>
      <w:pBdr>
        <w:bottom w:val="single" w:sz="6" w:space="1" w:color="auto"/>
      </w:pBdr>
      <w:tabs>
        <w:tab w:val="left" w:pos="5216"/>
      </w:tabs>
    </w:pPr>
    <w:r>
      <w:t xml:space="preserve">                                  </w:t>
    </w:r>
  </w:p>
  <w:p w14:paraId="114C26A1" w14:textId="77777777" w:rsidR="00004F6D" w:rsidRDefault="00004F6D">
    <w:pPr>
      <w:pStyle w:val="Yltunniste"/>
      <w:pBdr>
        <w:bottom w:val="single" w:sz="6" w:space="1" w:color="auto"/>
      </w:pBdr>
      <w:tabs>
        <w:tab w:val="left" w:pos="5216"/>
      </w:tabs>
      <w:rPr>
        <w:sz w:val="20"/>
      </w:rPr>
    </w:pPr>
    <w:r>
      <w:t xml:space="preserve">           Ympäristöterveydenhuolto</w:t>
    </w:r>
    <w:r>
      <w:rPr>
        <w:b/>
      </w:rPr>
      <w:tab/>
    </w:r>
    <w:r>
      <w:rPr>
        <w:sz w:val="20"/>
      </w:rPr>
      <w:fldChar w:fldCharType="begin"/>
    </w:r>
    <w:r>
      <w:rPr>
        <w:sz w:val="20"/>
      </w:rPr>
      <w:instrText xml:space="preserve"> LUONTIPVM\@ "dd.MM.yyyy" </w:instrText>
    </w:r>
    <w:r>
      <w:rPr>
        <w:sz w:val="20"/>
      </w:rPr>
      <w:fldChar w:fldCharType="end"/>
    </w:r>
  </w:p>
  <w:p w14:paraId="3172972D" w14:textId="77777777" w:rsidR="00004F6D" w:rsidRDefault="00004F6D">
    <w:pPr>
      <w:pStyle w:val="Yltunniste"/>
      <w:ind w:left="624"/>
      <w:rPr>
        <w:sz w:val="20"/>
      </w:rPr>
    </w:pPr>
  </w:p>
  <w:p w14:paraId="141E6507" w14:textId="77777777" w:rsidR="00004F6D" w:rsidRDefault="00004F6D">
    <w:pPr>
      <w:pStyle w:val="Yltunniste"/>
      <w:ind w:left="624"/>
      <w:rPr>
        <w:sz w:val="20"/>
      </w:rPr>
    </w:pPr>
  </w:p>
  <w:p w14:paraId="6D16828D" w14:textId="77777777" w:rsidR="00004F6D" w:rsidRDefault="00004F6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505D8E"/>
    <w:multiLevelType w:val="multilevel"/>
    <w:tmpl w:val="D371549A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1CBB46"/>
    <w:multiLevelType w:val="multilevel"/>
    <w:tmpl w:val="9FAD05E0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54BF1A1"/>
    <w:multiLevelType w:val="multilevel"/>
    <w:tmpl w:val="A038A347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656EE5C"/>
    <w:multiLevelType w:val="multilevel"/>
    <w:tmpl w:val="909224F4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4B129D"/>
    <w:multiLevelType w:val="multilevel"/>
    <w:tmpl w:val="C33B4A39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D33662E"/>
    <w:multiLevelType w:val="multilevel"/>
    <w:tmpl w:val="CEE9EEB4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31D557C"/>
    <w:multiLevelType w:val="multilevel"/>
    <w:tmpl w:val="188C9943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2268DDF"/>
    <w:multiLevelType w:val="multilevel"/>
    <w:tmpl w:val="76B0B0D8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8495890"/>
    <w:multiLevelType w:val="multilevel"/>
    <w:tmpl w:val="E2BCEB56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8DA4846"/>
    <w:multiLevelType w:val="multilevel"/>
    <w:tmpl w:val="F95C37F4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5562E3"/>
    <w:multiLevelType w:val="multilevel"/>
    <w:tmpl w:val="AD4D1014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623B60"/>
    <w:multiLevelType w:val="multilevel"/>
    <w:tmpl w:val="67785395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478A4F"/>
    <w:multiLevelType w:val="multilevel"/>
    <w:tmpl w:val="C9C6FC76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966E67"/>
    <w:multiLevelType w:val="multilevel"/>
    <w:tmpl w:val="D4FE2A22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5E073F"/>
    <w:multiLevelType w:val="multilevel"/>
    <w:tmpl w:val="F74C6FDF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8980C1"/>
    <w:multiLevelType w:val="multilevel"/>
    <w:tmpl w:val="6D83527C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52A73C"/>
    <w:multiLevelType w:val="multilevel"/>
    <w:tmpl w:val="324871E0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80AE52"/>
    <w:multiLevelType w:val="multilevel"/>
    <w:tmpl w:val="882FD525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16C65B"/>
    <w:multiLevelType w:val="multilevel"/>
    <w:tmpl w:val="CD73C7C3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E8756A"/>
    <w:multiLevelType w:val="multilevel"/>
    <w:tmpl w:val="1C44CB30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425776">
    <w:abstractNumId w:val="17"/>
  </w:num>
  <w:num w:numId="2" w16cid:durableId="1229875183">
    <w:abstractNumId w:val="2"/>
  </w:num>
  <w:num w:numId="3" w16cid:durableId="288367338">
    <w:abstractNumId w:val="9"/>
  </w:num>
  <w:num w:numId="4" w16cid:durableId="723257750">
    <w:abstractNumId w:val="11"/>
  </w:num>
  <w:num w:numId="5" w16cid:durableId="2066757727">
    <w:abstractNumId w:val="0"/>
  </w:num>
  <w:num w:numId="6" w16cid:durableId="1509558058">
    <w:abstractNumId w:val="19"/>
  </w:num>
  <w:num w:numId="7" w16cid:durableId="2095785925">
    <w:abstractNumId w:val="16"/>
  </w:num>
  <w:num w:numId="8" w16cid:durableId="1529102348">
    <w:abstractNumId w:val="15"/>
  </w:num>
  <w:num w:numId="9" w16cid:durableId="1180269179">
    <w:abstractNumId w:val="10"/>
  </w:num>
  <w:num w:numId="10" w16cid:durableId="524641255">
    <w:abstractNumId w:val="1"/>
  </w:num>
  <w:num w:numId="11" w16cid:durableId="1947082066">
    <w:abstractNumId w:val="6"/>
  </w:num>
  <w:num w:numId="12" w16cid:durableId="34357772">
    <w:abstractNumId w:val="18"/>
  </w:num>
  <w:num w:numId="13" w16cid:durableId="336663109">
    <w:abstractNumId w:val="14"/>
  </w:num>
  <w:num w:numId="14" w16cid:durableId="410351841">
    <w:abstractNumId w:val="8"/>
  </w:num>
  <w:num w:numId="15" w16cid:durableId="656105311">
    <w:abstractNumId w:val="7"/>
  </w:num>
  <w:num w:numId="16" w16cid:durableId="39135530">
    <w:abstractNumId w:val="12"/>
  </w:num>
  <w:num w:numId="17" w16cid:durableId="1800226139">
    <w:abstractNumId w:val="5"/>
  </w:num>
  <w:num w:numId="18" w16cid:durableId="2123065513">
    <w:abstractNumId w:val="3"/>
  </w:num>
  <w:num w:numId="19" w16cid:durableId="1912226259">
    <w:abstractNumId w:val="13"/>
  </w:num>
  <w:num w:numId="20" w16cid:durableId="189875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NotTrackMoves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94A"/>
    <w:rsid w:val="00004F6D"/>
    <w:rsid w:val="001720AC"/>
    <w:rsid w:val="00472F8A"/>
    <w:rsid w:val="00747536"/>
    <w:rsid w:val="008047B5"/>
    <w:rsid w:val="00BF3069"/>
    <w:rsid w:val="00C6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48DCF"/>
  <w15:chartTrackingRefBased/>
  <w15:docId w15:val="{A550B042-89F1-4CC8-9C16-B6BB94B6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caps/>
      <w:kern w:val="28"/>
    </w:rPr>
  </w:style>
  <w:style w:type="paragraph" w:styleId="Otsikko2">
    <w:name w:val="heading 2"/>
    <w:basedOn w:val="Normaali"/>
    <w:next w:val="Normaali"/>
    <w:qFormat/>
    <w:pPr>
      <w:keepNext/>
      <w:outlineLvl w:val="1"/>
    </w:p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</w:style>
  <w:style w:type="paragraph" w:styleId="Alatunniste">
    <w:name w:val="footer"/>
    <w:basedOn w:val="Normaali"/>
    <w:semiHidden/>
  </w:style>
  <w:style w:type="paragraph" w:customStyle="1" w:styleId="teksti">
    <w:name w:val="teksti"/>
    <w:basedOn w:val="Normaali"/>
    <w:pPr>
      <w:ind w:left="2608"/>
    </w:pPr>
  </w:style>
  <w:style w:type="paragraph" w:customStyle="1" w:styleId="Sivuotsikko">
    <w:name w:val="Sivuotsikko"/>
    <w:basedOn w:val="Normaali"/>
    <w:pPr>
      <w:ind w:left="2608" w:hanging="2608"/>
    </w:p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lekirj">
    <w:name w:val="Allekirj"/>
    <w:basedOn w:val="Normaali"/>
    <w:pPr>
      <w:tabs>
        <w:tab w:val="left" w:pos="6804"/>
      </w:tabs>
      <w:ind w:left="2608"/>
    </w:pPr>
  </w:style>
  <w:style w:type="character" w:styleId="Sivunumero">
    <w:name w:val="page number"/>
    <w:basedOn w:val="Kappaleenoletusfontti"/>
    <w:semiHidden/>
  </w:style>
  <w:style w:type="paragraph" w:styleId="Sisennettyleipteksti">
    <w:name w:val="Body Text Indent"/>
    <w:basedOn w:val="Normaali"/>
    <w:semiHidden/>
    <w:pPr>
      <w:ind w:left="1560"/>
    </w:p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UKIPOHJA\KIRJ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</Template>
  <TotalTime>0</TotalTime>
  <Pages>1</Pages>
  <Words>196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Paikallispankki OY</vt:lpstr>
    </vt:vector>
  </TitlesOfParts>
  <Company>Uudenkaupungin kaupunki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Paikallispankki OY</dc:title>
  <dc:subject/>
  <dc:creator>kainiv</dc:creator>
  <cp:keywords/>
  <cp:lastModifiedBy>Veera Salakari</cp:lastModifiedBy>
  <cp:revision>2</cp:revision>
  <cp:lastPrinted>2012-08-06T07:01:00Z</cp:lastPrinted>
  <dcterms:created xsi:type="dcterms:W3CDTF">2022-11-30T07:30:00Z</dcterms:created>
  <dcterms:modified xsi:type="dcterms:W3CDTF">2022-11-30T07:30:00Z</dcterms:modified>
</cp:coreProperties>
</file>